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BA787" w14:textId="617C0B78" w:rsidR="00E911B1" w:rsidRPr="001303A8" w:rsidRDefault="001303A8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bCs/>
          <w:color w:val="000000"/>
          <w:sz w:val="21"/>
          <w:szCs w:val="21"/>
          <w:lang w:eastAsia="ko-KR"/>
        </w:rPr>
        <w:t>H02</w:t>
      </w:r>
      <w:r>
        <w:rPr>
          <w:rFonts w:ascii="Courier New" w:eastAsia="Times New Roman" w:hAnsi="Courier New" w:cs="Courier New"/>
          <w:bCs/>
          <w:color w:val="000000"/>
          <w:sz w:val="21"/>
          <w:szCs w:val="21"/>
          <w:lang w:eastAsia="ko-KR"/>
        </w:rPr>
        <w:t>.</w:t>
      </w:r>
      <w:r w:rsidRPr="001303A8">
        <w:rPr>
          <w:rFonts w:ascii="Courier New" w:eastAsia="Times New Roman" w:hAnsi="Courier New" w:cs="Courier New"/>
          <w:bCs/>
          <w:color w:val="0070C0"/>
          <w:sz w:val="21"/>
          <w:szCs w:val="21"/>
          <w:lang w:eastAsia="ko-KR"/>
        </w:rPr>
        <w:t>G</w:t>
      </w: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ko-KR"/>
        </w:rPr>
        <w:t xml:space="preserve"> </w:t>
      </w:r>
      <w:r w:rsidR="00A848C7" w:rsidRPr="001303A8">
        <w:rPr>
          <w:rFonts w:ascii="Courier New" w:eastAsia="Times New Roman" w:hAnsi="Courier New" w:cs="Courier New"/>
          <w:b/>
          <w:color w:val="000000"/>
          <w:sz w:val="21"/>
          <w:szCs w:val="21"/>
          <w:lang w:eastAsia="ko-KR"/>
        </w:rPr>
        <w:t xml:space="preserve">How </w:t>
      </w:r>
      <w:r w:rsidR="00B35DF9">
        <w:rPr>
          <w:rFonts w:ascii="Courier New" w:eastAsia="Times New Roman" w:hAnsi="Courier New" w:cs="Courier New"/>
          <w:b/>
          <w:color w:val="000000"/>
          <w:sz w:val="21"/>
          <w:szCs w:val="21"/>
          <w:lang w:eastAsia="ko-KR"/>
        </w:rPr>
        <w:t>D</w:t>
      </w:r>
      <w:r w:rsidR="00A848C7" w:rsidRPr="001303A8">
        <w:rPr>
          <w:rFonts w:ascii="Courier New" w:eastAsia="Times New Roman" w:hAnsi="Courier New" w:cs="Courier New"/>
          <w:b/>
          <w:color w:val="000000"/>
          <w:sz w:val="21"/>
          <w:szCs w:val="21"/>
          <w:lang w:eastAsia="ko-KR"/>
        </w:rPr>
        <w:t>eep the Father’s L</w:t>
      </w:r>
      <w:r w:rsidR="00E911B1" w:rsidRPr="001303A8">
        <w:rPr>
          <w:rFonts w:ascii="Courier New" w:eastAsia="Times New Roman" w:hAnsi="Courier New" w:cs="Courier New"/>
          <w:b/>
          <w:color w:val="000000"/>
          <w:sz w:val="21"/>
          <w:szCs w:val="21"/>
          <w:lang w:eastAsia="ko-KR"/>
        </w:rPr>
        <w:t xml:space="preserve">ove for </w:t>
      </w:r>
      <w:r w:rsidR="00B35DF9">
        <w:rPr>
          <w:rFonts w:ascii="Courier New" w:eastAsia="Times New Roman" w:hAnsi="Courier New" w:cs="Courier New"/>
          <w:b/>
          <w:color w:val="000000"/>
          <w:sz w:val="21"/>
          <w:szCs w:val="21"/>
          <w:lang w:eastAsia="ko-KR"/>
        </w:rPr>
        <w:t>U</w:t>
      </w:r>
      <w:bookmarkStart w:id="0" w:name="_GoBack"/>
      <w:bookmarkEnd w:id="0"/>
      <w:r w:rsidR="00E911B1" w:rsidRPr="001303A8">
        <w:rPr>
          <w:rFonts w:ascii="Courier New" w:eastAsia="Times New Roman" w:hAnsi="Courier New" w:cs="Courier New"/>
          <w:b/>
          <w:color w:val="000000"/>
          <w:sz w:val="21"/>
          <w:szCs w:val="21"/>
          <w:lang w:eastAsia="ko-KR"/>
        </w:rPr>
        <w:t>s</w:t>
      </w:r>
    </w:p>
    <w:p w14:paraId="7B76D04A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1821969B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5B9B6530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[Verse 1]</w:t>
      </w:r>
    </w:p>
    <w:p w14:paraId="7385DB12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71322C4F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Am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</w:t>
      </w:r>
      <w:proofErr w:type="gramStart"/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C</w:t>
      </w:r>
      <w:proofErr w:type="gramEnd"/>
    </w:p>
    <w:p w14:paraId="2CDACCC2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How deep the Father's love for </w:t>
      </w:r>
      <w:proofErr w:type="gramStart"/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us</w:t>
      </w:r>
      <w:proofErr w:type="gramEnd"/>
    </w:p>
    <w:p w14:paraId="60EE0445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</w:t>
      </w:r>
      <w:proofErr w:type="gramStart"/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Em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  <w:proofErr w:type="gramEnd"/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</w:t>
      </w:r>
    </w:p>
    <w:p w14:paraId="2626A415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How vast beyond all measure</w:t>
      </w:r>
    </w:p>
    <w:p w14:paraId="33718B60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  </w:t>
      </w:r>
      <w:proofErr w:type="gramStart"/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Am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proofErr w:type="gramEnd"/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C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</w:t>
      </w:r>
    </w:p>
    <w:p w14:paraId="25FCC23C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That He should give His only Son</w:t>
      </w:r>
    </w:p>
    <w:p w14:paraId="6CB441E6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</w:t>
      </w:r>
    </w:p>
    <w:p w14:paraId="5A51070B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And make a wretch His treasure</w:t>
      </w:r>
    </w:p>
    <w:p w14:paraId="71881FD0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0E396135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4A52DE6F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Am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C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</w:t>
      </w:r>
    </w:p>
    <w:p w14:paraId="682C1A4B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How great the pain of searing </w:t>
      </w:r>
      <w:proofErr w:type="gramStart"/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loss</w:t>
      </w:r>
      <w:proofErr w:type="gramEnd"/>
    </w:p>
    <w:p w14:paraId="7EF9A481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Em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</w:t>
      </w:r>
    </w:p>
    <w:p w14:paraId="4A28F355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The Father turns His face away</w:t>
      </w:r>
    </w:p>
    <w:p w14:paraId="200BD122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     </w:t>
      </w:r>
      <w:proofErr w:type="gramStart"/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Am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proofErr w:type="gramEnd"/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C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</w:t>
      </w:r>
    </w:p>
    <w:p w14:paraId="0062C33F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As wounds which mar the Chosen One</w:t>
      </w:r>
    </w:p>
    <w:p w14:paraId="67E8FCB6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</w:t>
      </w:r>
      <w:proofErr w:type="gramStart"/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proofErr w:type="gramEnd"/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</w:t>
      </w:r>
    </w:p>
    <w:p w14:paraId="7033AE21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Bring many sons to glory</w:t>
      </w:r>
    </w:p>
    <w:p w14:paraId="09AC1251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29475750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30ED6025" w14:textId="77777777" w:rsidR="00E911B1" w:rsidRPr="001303A8" w:rsidRDefault="00E91E42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[Verse 2</w:t>
      </w:r>
      <w:r w:rsidR="00E911B1"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]</w:t>
      </w:r>
    </w:p>
    <w:p w14:paraId="1D8E3B3E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74837E28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Am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C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</w:t>
      </w:r>
    </w:p>
    <w:p w14:paraId="738BAD0E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Behold the Man upon the cross</w:t>
      </w:r>
    </w:p>
    <w:p w14:paraId="507ADAE9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Em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</w:t>
      </w:r>
    </w:p>
    <w:p w14:paraId="142CFAFB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My sin upon His shoulders</w:t>
      </w:r>
    </w:p>
    <w:p w14:paraId="1CA53CF6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</w:t>
      </w:r>
      <w:proofErr w:type="gramStart"/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Am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proofErr w:type="gramEnd"/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C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</w:t>
      </w:r>
    </w:p>
    <w:p w14:paraId="0A2071AD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Ashamed to hear my mocking voice</w:t>
      </w:r>
    </w:p>
    <w:p w14:paraId="19B5B831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</w:t>
      </w:r>
      <w:proofErr w:type="gramStart"/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proofErr w:type="gramEnd"/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</w:t>
      </w:r>
    </w:p>
    <w:p w14:paraId="6B67E812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Call out among the scoffers</w:t>
      </w:r>
    </w:p>
    <w:p w14:paraId="0C3EE431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63C4E3C5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1362F0B5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Am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C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</w:t>
      </w:r>
    </w:p>
    <w:p w14:paraId="55B9180F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It was my sin that held Him there</w:t>
      </w:r>
    </w:p>
    <w:p w14:paraId="38DCDC27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</w:t>
      </w:r>
      <w:proofErr w:type="gramStart"/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Em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  <w:proofErr w:type="gramEnd"/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</w:t>
      </w:r>
    </w:p>
    <w:p w14:paraId="0BF6A2CE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Until it was accomplished</w:t>
      </w:r>
    </w:p>
    <w:p w14:paraId="0FD07C20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Am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</w:t>
      </w:r>
      <w:proofErr w:type="gramStart"/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C</w:t>
      </w:r>
      <w:proofErr w:type="gramEnd"/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</w:t>
      </w:r>
    </w:p>
    <w:p w14:paraId="4C368F72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His dying breath has brought me life</w:t>
      </w:r>
    </w:p>
    <w:p w14:paraId="6429EE9D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</w:t>
      </w:r>
      <w:proofErr w:type="gramStart"/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</w:t>
      </w:r>
      <w:r w:rsidRPr="001303A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proofErr w:type="gramEnd"/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</w:t>
      </w:r>
    </w:p>
    <w:p w14:paraId="37B3F3F2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I know that it is finished</w:t>
      </w:r>
    </w:p>
    <w:p w14:paraId="0DA26EDF" w14:textId="77777777" w:rsidR="00D067BD" w:rsidRPr="001303A8" w:rsidRDefault="00D067BD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2B842054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1303A8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br w:type="column"/>
      </w:r>
    </w:p>
    <w:p w14:paraId="06D8FCA7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4D6146BE" w14:textId="77777777" w:rsidR="00E911B1" w:rsidRPr="001303A8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27E3CA15" w14:textId="77777777" w:rsidR="00E911B1" w:rsidRPr="001303A8" w:rsidRDefault="00E91E42" w:rsidP="00E911B1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1303A8">
        <w:rPr>
          <w:color w:val="000000"/>
          <w:sz w:val="21"/>
          <w:szCs w:val="21"/>
        </w:rPr>
        <w:t>[Verse 3</w:t>
      </w:r>
      <w:r w:rsidR="00E911B1" w:rsidRPr="001303A8">
        <w:rPr>
          <w:color w:val="000000"/>
          <w:sz w:val="21"/>
          <w:szCs w:val="21"/>
        </w:rPr>
        <w:t>]</w:t>
      </w:r>
    </w:p>
    <w:p w14:paraId="68CC400C" w14:textId="77777777" w:rsidR="00E911B1" w:rsidRPr="001303A8" w:rsidRDefault="00E911B1" w:rsidP="00E911B1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</w:p>
    <w:p w14:paraId="7EC203F1" w14:textId="77777777" w:rsidR="00E911B1" w:rsidRPr="001303A8" w:rsidRDefault="00E911B1" w:rsidP="00E911B1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1303A8">
        <w:rPr>
          <w:color w:val="000000"/>
          <w:sz w:val="21"/>
          <w:szCs w:val="21"/>
        </w:rPr>
        <w:t xml:space="preserve">   </w:t>
      </w:r>
      <w:r w:rsidRPr="001303A8">
        <w:rPr>
          <w:color w:val="0070C0"/>
          <w:sz w:val="21"/>
          <w:szCs w:val="21"/>
        </w:rPr>
        <w:t>G</w:t>
      </w:r>
      <w:r w:rsidRPr="001303A8">
        <w:rPr>
          <w:color w:val="000000"/>
          <w:sz w:val="21"/>
          <w:szCs w:val="21"/>
        </w:rPr>
        <w:t xml:space="preserve">                </w:t>
      </w:r>
      <w:proofErr w:type="gramStart"/>
      <w:r w:rsidRPr="001303A8">
        <w:rPr>
          <w:color w:val="0070C0"/>
          <w:sz w:val="21"/>
          <w:szCs w:val="21"/>
        </w:rPr>
        <w:t>Am</w:t>
      </w:r>
      <w:r w:rsidRPr="001303A8">
        <w:rPr>
          <w:color w:val="000000"/>
          <w:sz w:val="21"/>
          <w:szCs w:val="21"/>
        </w:rPr>
        <w:t xml:space="preserve">  </w:t>
      </w:r>
      <w:r w:rsidRPr="001303A8">
        <w:rPr>
          <w:color w:val="0070C0"/>
          <w:sz w:val="21"/>
          <w:szCs w:val="21"/>
        </w:rPr>
        <w:t>G</w:t>
      </w:r>
      <w:proofErr w:type="gramEnd"/>
      <w:r w:rsidRPr="001303A8">
        <w:rPr>
          <w:color w:val="000000"/>
          <w:sz w:val="21"/>
          <w:szCs w:val="21"/>
        </w:rPr>
        <w:t xml:space="preserve">  </w:t>
      </w:r>
      <w:r w:rsidRPr="001303A8">
        <w:rPr>
          <w:color w:val="0070C0"/>
          <w:sz w:val="21"/>
          <w:szCs w:val="21"/>
        </w:rPr>
        <w:t>C</w:t>
      </w:r>
      <w:r w:rsidRPr="001303A8">
        <w:rPr>
          <w:color w:val="000000"/>
          <w:sz w:val="21"/>
          <w:szCs w:val="21"/>
        </w:rPr>
        <w:t xml:space="preserve"> </w:t>
      </w:r>
    </w:p>
    <w:p w14:paraId="741E30DB" w14:textId="77777777" w:rsidR="00E911B1" w:rsidRPr="001303A8" w:rsidRDefault="00E911B1" w:rsidP="00E911B1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1303A8">
        <w:rPr>
          <w:color w:val="000000"/>
          <w:sz w:val="21"/>
          <w:szCs w:val="21"/>
        </w:rPr>
        <w:t>I will not boast in anything</w:t>
      </w:r>
    </w:p>
    <w:p w14:paraId="45452896" w14:textId="77777777" w:rsidR="00E911B1" w:rsidRPr="001303A8" w:rsidRDefault="00E911B1" w:rsidP="00E911B1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1303A8">
        <w:rPr>
          <w:color w:val="000000"/>
          <w:sz w:val="21"/>
          <w:szCs w:val="21"/>
        </w:rPr>
        <w:t xml:space="preserve">    </w:t>
      </w:r>
      <w:r w:rsidRPr="001303A8">
        <w:rPr>
          <w:color w:val="0070C0"/>
          <w:sz w:val="21"/>
          <w:szCs w:val="21"/>
        </w:rPr>
        <w:t>G</w:t>
      </w:r>
      <w:r w:rsidRPr="001303A8">
        <w:rPr>
          <w:color w:val="000000"/>
          <w:sz w:val="21"/>
          <w:szCs w:val="21"/>
        </w:rPr>
        <w:t xml:space="preserve">                 </w:t>
      </w:r>
      <w:proofErr w:type="gramStart"/>
      <w:r w:rsidRPr="001303A8">
        <w:rPr>
          <w:color w:val="0070C0"/>
          <w:sz w:val="21"/>
          <w:szCs w:val="21"/>
        </w:rPr>
        <w:t>Em</w:t>
      </w:r>
      <w:r w:rsidRPr="001303A8">
        <w:rPr>
          <w:color w:val="000000"/>
          <w:sz w:val="21"/>
          <w:szCs w:val="21"/>
        </w:rPr>
        <w:t xml:space="preserve">  </w:t>
      </w:r>
      <w:r w:rsidRPr="001303A8">
        <w:rPr>
          <w:color w:val="0070C0"/>
          <w:sz w:val="21"/>
          <w:szCs w:val="21"/>
        </w:rPr>
        <w:t>D</w:t>
      </w:r>
      <w:proofErr w:type="gramEnd"/>
      <w:r w:rsidRPr="001303A8">
        <w:rPr>
          <w:color w:val="000000"/>
          <w:sz w:val="21"/>
          <w:szCs w:val="21"/>
        </w:rPr>
        <w:t xml:space="preserve"> </w:t>
      </w:r>
    </w:p>
    <w:p w14:paraId="0932D30B" w14:textId="77777777" w:rsidR="00E911B1" w:rsidRPr="001303A8" w:rsidRDefault="00E911B1" w:rsidP="00E911B1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1303A8">
        <w:rPr>
          <w:color w:val="000000"/>
          <w:sz w:val="21"/>
          <w:szCs w:val="21"/>
        </w:rPr>
        <w:t>No gifts, no power, no wisdom</w:t>
      </w:r>
    </w:p>
    <w:p w14:paraId="7DD70A95" w14:textId="77777777" w:rsidR="00E911B1" w:rsidRPr="001303A8" w:rsidRDefault="00E911B1" w:rsidP="00E911B1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1303A8">
        <w:rPr>
          <w:color w:val="000000"/>
          <w:sz w:val="21"/>
          <w:szCs w:val="21"/>
        </w:rPr>
        <w:t xml:space="preserve">    </w:t>
      </w:r>
      <w:r w:rsidRPr="001303A8">
        <w:rPr>
          <w:color w:val="0070C0"/>
          <w:sz w:val="21"/>
          <w:szCs w:val="21"/>
        </w:rPr>
        <w:t>G</w:t>
      </w:r>
      <w:r w:rsidRPr="001303A8">
        <w:rPr>
          <w:color w:val="000000"/>
          <w:sz w:val="21"/>
          <w:szCs w:val="21"/>
        </w:rPr>
        <w:t xml:space="preserve">               </w:t>
      </w:r>
      <w:proofErr w:type="gramStart"/>
      <w:r w:rsidRPr="001303A8">
        <w:rPr>
          <w:color w:val="0070C0"/>
          <w:sz w:val="21"/>
          <w:szCs w:val="21"/>
        </w:rPr>
        <w:t>Am</w:t>
      </w:r>
      <w:r w:rsidRPr="001303A8">
        <w:rPr>
          <w:color w:val="000000"/>
          <w:sz w:val="21"/>
          <w:szCs w:val="21"/>
        </w:rPr>
        <w:t xml:space="preserve">  </w:t>
      </w:r>
      <w:r w:rsidRPr="001303A8">
        <w:rPr>
          <w:color w:val="0070C0"/>
          <w:sz w:val="21"/>
          <w:szCs w:val="21"/>
        </w:rPr>
        <w:t>G</w:t>
      </w:r>
      <w:proofErr w:type="gramEnd"/>
      <w:r w:rsidRPr="001303A8">
        <w:rPr>
          <w:color w:val="000000"/>
          <w:sz w:val="21"/>
          <w:szCs w:val="21"/>
        </w:rPr>
        <w:t xml:space="preserve">   </w:t>
      </w:r>
      <w:r w:rsidRPr="001303A8">
        <w:rPr>
          <w:color w:val="0070C0"/>
          <w:sz w:val="21"/>
          <w:szCs w:val="21"/>
        </w:rPr>
        <w:t>C</w:t>
      </w:r>
      <w:r w:rsidRPr="001303A8">
        <w:rPr>
          <w:color w:val="000000"/>
          <w:sz w:val="21"/>
          <w:szCs w:val="21"/>
        </w:rPr>
        <w:t xml:space="preserve"> </w:t>
      </w:r>
    </w:p>
    <w:p w14:paraId="3DBE022C" w14:textId="77777777" w:rsidR="00E911B1" w:rsidRPr="001303A8" w:rsidRDefault="00E911B1" w:rsidP="00E911B1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1303A8">
        <w:rPr>
          <w:color w:val="000000"/>
          <w:sz w:val="21"/>
          <w:szCs w:val="21"/>
        </w:rPr>
        <w:t>But I will boast in Jesus Christ</w:t>
      </w:r>
    </w:p>
    <w:p w14:paraId="3D661831" w14:textId="77777777" w:rsidR="00E911B1" w:rsidRPr="001303A8" w:rsidRDefault="00E911B1" w:rsidP="00E911B1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1303A8">
        <w:rPr>
          <w:color w:val="000000"/>
          <w:sz w:val="21"/>
          <w:szCs w:val="21"/>
        </w:rPr>
        <w:t xml:space="preserve">    </w:t>
      </w:r>
      <w:r w:rsidRPr="001303A8">
        <w:rPr>
          <w:color w:val="0070C0"/>
          <w:sz w:val="21"/>
          <w:szCs w:val="21"/>
        </w:rPr>
        <w:t>G</w:t>
      </w:r>
      <w:r w:rsidRPr="001303A8">
        <w:rPr>
          <w:color w:val="000000"/>
          <w:sz w:val="21"/>
          <w:szCs w:val="21"/>
        </w:rPr>
        <w:t xml:space="preserve">              </w:t>
      </w:r>
      <w:proofErr w:type="gramStart"/>
      <w:r w:rsidRPr="001303A8">
        <w:rPr>
          <w:color w:val="0070C0"/>
          <w:sz w:val="21"/>
          <w:szCs w:val="21"/>
        </w:rPr>
        <w:t>D</w:t>
      </w:r>
      <w:r w:rsidRPr="001303A8">
        <w:rPr>
          <w:color w:val="000000"/>
          <w:sz w:val="21"/>
          <w:szCs w:val="21"/>
        </w:rPr>
        <w:t xml:space="preserve">  </w:t>
      </w:r>
      <w:r w:rsidRPr="001303A8">
        <w:rPr>
          <w:color w:val="0070C0"/>
          <w:sz w:val="21"/>
          <w:szCs w:val="21"/>
        </w:rPr>
        <w:t>G</w:t>
      </w:r>
      <w:proofErr w:type="gramEnd"/>
      <w:r w:rsidRPr="001303A8">
        <w:rPr>
          <w:color w:val="000000"/>
          <w:sz w:val="21"/>
          <w:szCs w:val="21"/>
        </w:rPr>
        <w:t xml:space="preserve"> </w:t>
      </w:r>
    </w:p>
    <w:p w14:paraId="10BAF136" w14:textId="77777777" w:rsidR="00E911B1" w:rsidRPr="001303A8" w:rsidRDefault="00E911B1" w:rsidP="00E911B1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1303A8">
        <w:rPr>
          <w:color w:val="000000"/>
          <w:sz w:val="21"/>
          <w:szCs w:val="21"/>
        </w:rPr>
        <w:t>His death and resurrection</w:t>
      </w:r>
    </w:p>
    <w:p w14:paraId="6EC45D2F" w14:textId="77777777" w:rsidR="00E911B1" w:rsidRPr="001303A8" w:rsidRDefault="00E911B1" w:rsidP="00E911B1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</w:p>
    <w:p w14:paraId="7E37D998" w14:textId="77777777" w:rsidR="00E911B1" w:rsidRPr="001303A8" w:rsidRDefault="00E911B1" w:rsidP="00E911B1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</w:p>
    <w:p w14:paraId="3FA3906F" w14:textId="77777777" w:rsidR="00E911B1" w:rsidRPr="001303A8" w:rsidRDefault="00E911B1" w:rsidP="00E911B1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1303A8">
        <w:rPr>
          <w:color w:val="000000"/>
          <w:sz w:val="21"/>
          <w:szCs w:val="21"/>
        </w:rPr>
        <w:t xml:space="preserve">      </w:t>
      </w:r>
      <w:r w:rsidRPr="001303A8">
        <w:rPr>
          <w:color w:val="0070C0"/>
          <w:sz w:val="21"/>
          <w:szCs w:val="21"/>
        </w:rPr>
        <w:t>G</w:t>
      </w:r>
      <w:r w:rsidRPr="001303A8">
        <w:rPr>
          <w:color w:val="000000"/>
          <w:sz w:val="21"/>
          <w:szCs w:val="21"/>
        </w:rPr>
        <w:t xml:space="preserve">                </w:t>
      </w:r>
      <w:proofErr w:type="gramStart"/>
      <w:r w:rsidRPr="001303A8">
        <w:rPr>
          <w:color w:val="0070C0"/>
          <w:sz w:val="21"/>
          <w:szCs w:val="21"/>
        </w:rPr>
        <w:t>Am</w:t>
      </w:r>
      <w:r w:rsidRPr="001303A8">
        <w:rPr>
          <w:color w:val="000000"/>
          <w:sz w:val="21"/>
          <w:szCs w:val="21"/>
        </w:rPr>
        <w:t xml:space="preserve">  </w:t>
      </w:r>
      <w:r w:rsidRPr="001303A8">
        <w:rPr>
          <w:color w:val="0070C0"/>
          <w:sz w:val="21"/>
          <w:szCs w:val="21"/>
        </w:rPr>
        <w:t>G</w:t>
      </w:r>
      <w:proofErr w:type="gramEnd"/>
      <w:r w:rsidRPr="001303A8">
        <w:rPr>
          <w:color w:val="000000"/>
          <w:sz w:val="21"/>
          <w:szCs w:val="21"/>
        </w:rPr>
        <w:t xml:space="preserve">  </w:t>
      </w:r>
      <w:r w:rsidRPr="001303A8">
        <w:rPr>
          <w:color w:val="0070C0"/>
          <w:sz w:val="21"/>
          <w:szCs w:val="21"/>
        </w:rPr>
        <w:t>C</w:t>
      </w:r>
      <w:r w:rsidRPr="001303A8">
        <w:rPr>
          <w:color w:val="000000"/>
          <w:sz w:val="21"/>
          <w:szCs w:val="21"/>
        </w:rPr>
        <w:t xml:space="preserve"> </w:t>
      </w:r>
    </w:p>
    <w:p w14:paraId="00E8C1AD" w14:textId="77777777" w:rsidR="00E911B1" w:rsidRPr="001303A8" w:rsidRDefault="00E911B1" w:rsidP="00E911B1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1303A8">
        <w:rPr>
          <w:color w:val="000000"/>
          <w:sz w:val="21"/>
          <w:szCs w:val="21"/>
        </w:rPr>
        <w:t>Why should I gain from His reward?</w:t>
      </w:r>
    </w:p>
    <w:p w14:paraId="7C5ACB08" w14:textId="77777777" w:rsidR="00E911B1" w:rsidRPr="001303A8" w:rsidRDefault="00E911B1" w:rsidP="00E911B1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1303A8">
        <w:rPr>
          <w:color w:val="000000"/>
          <w:sz w:val="21"/>
          <w:szCs w:val="21"/>
        </w:rPr>
        <w:t xml:space="preserve">   </w:t>
      </w:r>
      <w:r w:rsidRPr="001303A8">
        <w:rPr>
          <w:color w:val="0070C0"/>
          <w:sz w:val="21"/>
          <w:szCs w:val="21"/>
        </w:rPr>
        <w:t>G</w:t>
      </w:r>
      <w:r w:rsidRPr="001303A8">
        <w:rPr>
          <w:color w:val="000000"/>
          <w:sz w:val="21"/>
          <w:szCs w:val="21"/>
        </w:rPr>
        <w:t xml:space="preserve">            </w:t>
      </w:r>
      <w:proofErr w:type="gramStart"/>
      <w:r w:rsidRPr="001303A8">
        <w:rPr>
          <w:color w:val="0070C0"/>
          <w:sz w:val="21"/>
          <w:szCs w:val="21"/>
        </w:rPr>
        <w:t>Em</w:t>
      </w:r>
      <w:r w:rsidRPr="001303A8">
        <w:rPr>
          <w:color w:val="000000"/>
          <w:sz w:val="21"/>
          <w:szCs w:val="21"/>
        </w:rPr>
        <w:t xml:space="preserve">  </w:t>
      </w:r>
      <w:r w:rsidRPr="001303A8">
        <w:rPr>
          <w:color w:val="0070C0"/>
          <w:sz w:val="21"/>
          <w:szCs w:val="21"/>
        </w:rPr>
        <w:t>D</w:t>
      </w:r>
      <w:proofErr w:type="gramEnd"/>
      <w:r w:rsidRPr="001303A8">
        <w:rPr>
          <w:color w:val="000000"/>
          <w:sz w:val="21"/>
          <w:szCs w:val="21"/>
        </w:rPr>
        <w:t xml:space="preserve"> </w:t>
      </w:r>
    </w:p>
    <w:p w14:paraId="422BF329" w14:textId="77777777" w:rsidR="00E911B1" w:rsidRPr="001303A8" w:rsidRDefault="00E911B1" w:rsidP="00E911B1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1303A8">
        <w:rPr>
          <w:color w:val="000000"/>
          <w:sz w:val="21"/>
          <w:szCs w:val="21"/>
        </w:rPr>
        <w:t>I cannot give an answer</w:t>
      </w:r>
    </w:p>
    <w:p w14:paraId="2B1C37A6" w14:textId="77777777" w:rsidR="00E911B1" w:rsidRPr="001303A8" w:rsidRDefault="00E911B1" w:rsidP="00E911B1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1303A8">
        <w:rPr>
          <w:color w:val="000000"/>
          <w:sz w:val="21"/>
          <w:szCs w:val="21"/>
        </w:rPr>
        <w:t xml:space="preserve">    </w:t>
      </w:r>
      <w:r w:rsidRPr="001303A8">
        <w:rPr>
          <w:color w:val="0070C0"/>
          <w:sz w:val="21"/>
          <w:szCs w:val="21"/>
        </w:rPr>
        <w:t>G</w:t>
      </w:r>
      <w:r w:rsidRPr="001303A8">
        <w:rPr>
          <w:color w:val="000000"/>
          <w:sz w:val="21"/>
          <w:szCs w:val="21"/>
        </w:rPr>
        <w:t xml:space="preserve">                </w:t>
      </w:r>
      <w:proofErr w:type="gramStart"/>
      <w:r w:rsidRPr="001303A8">
        <w:rPr>
          <w:color w:val="0070C0"/>
          <w:sz w:val="21"/>
          <w:szCs w:val="21"/>
        </w:rPr>
        <w:t>Am</w:t>
      </w:r>
      <w:r w:rsidRPr="001303A8">
        <w:rPr>
          <w:color w:val="000000"/>
          <w:sz w:val="21"/>
          <w:szCs w:val="21"/>
        </w:rPr>
        <w:t xml:space="preserve">  </w:t>
      </w:r>
      <w:r w:rsidRPr="001303A8">
        <w:rPr>
          <w:color w:val="0070C0"/>
          <w:sz w:val="21"/>
          <w:szCs w:val="21"/>
        </w:rPr>
        <w:t>G</w:t>
      </w:r>
      <w:proofErr w:type="gramEnd"/>
      <w:r w:rsidRPr="001303A8">
        <w:rPr>
          <w:color w:val="000000"/>
          <w:sz w:val="21"/>
          <w:szCs w:val="21"/>
        </w:rPr>
        <w:t xml:space="preserve">   </w:t>
      </w:r>
      <w:r w:rsidRPr="001303A8">
        <w:rPr>
          <w:color w:val="0070C0"/>
          <w:sz w:val="21"/>
          <w:szCs w:val="21"/>
        </w:rPr>
        <w:t>C</w:t>
      </w:r>
      <w:r w:rsidRPr="001303A8">
        <w:rPr>
          <w:color w:val="000000"/>
          <w:sz w:val="21"/>
          <w:szCs w:val="21"/>
        </w:rPr>
        <w:t xml:space="preserve"> </w:t>
      </w:r>
    </w:p>
    <w:p w14:paraId="748FA747" w14:textId="77777777" w:rsidR="00E911B1" w:rsidRPr="001303A8" w:rsidRDefault="00E911B1" w:rsidP="00E911B1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1303A8">
        <w:rPr>
          <w:color w:val="000000"/>
          <w:sz w:val="21"/>
          <w:szCs w:val="21"/>
        </w:rPr>
        <w:t>But this I know with all my heart</w:t>
      </w:r>
    </w:p>
    <w:p w14:paraId="4611560A" w14:textId="77777777" w:rsidR="00E911B1" w:rsidRPr="001303A8" w:rsidRDefault="00E911B1" w:rsidP="00E911B1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1303A8">
        <w:rPr>
          <w:color w:val="000000"/>
          <w:sz w:val="21"/>
          <w:szCs w:val="21"/>
        </w:rPr>
        <w:t xml:space="preserve">    </w:t>
      </w:r>
      <w:r w:rsidRPr="001303A8">
        <w:rPr>
          <w:color w:val="0070C0"/>
          <w:sz w:val="21"/>
          <w:szCs w:val="21"/>
        </w:rPr>
        <w:t>G</w:t>
      </w:r>
      <w:r w:rsidRPr="001303A8">
        <w:rPr>
          <w:color w:val="000000"/>
          <w:sz w:val="21"/>
          <w:szCs w:val="21"/>
        </w:rPr>
        <w:t xml:space="preserve">                   </w:t>
      </w:r>
      <w:proofErr w:type="gramStart"/>
      <w:r w:rsidRPr="001303A8">
        <w:rPr>
          <w:color w:val="0070C0"/>
          <w:sz w:val="21"/>
          <w:szCs w:val="21"/>
        </w:rPr>
        <w:t>D</w:t>
      </w:r>
      <w:r w:rsidRPr="001303A8">
        <w:rPr>
          <w:color w:val="000000"/>
          <w:sz w:val="21"/>
          <w:szCs w:val="21"/>
        </w:rPr>
        <w:t xml:space="preserve">  </w:t>
      </w:r>
      <w:r w:rsidRPr="001303A8">
        <w:rPr>
          <w:color w:val="0070C0"/>
          <w:sz w:val="21"/>
          <w:szCs w:val="21"/>
        </w:rPr>
        <w:t>G</w:t>
      </w:r>
      <w:proofErr w:type="gramEnd"/>
      <w:r w:rsidRPr="001303A8">
        <w:rPr>
          <w:color w:val="000000"/>
          <w:sz w:val="21"/>
          <w:szCs w:val="21"/>
        </w:rPr>
        <w:t xml:space="preserve"> </w:t>
      </w:r>
    </w:p>
    <w:p w14:paraId="221E923B" w14:textId="77777777" w:rsidR="00E911B1" w:rsidRPr="001303A8" w:rsidRDefault="00E911B1" w:rsidP="00E911B1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1303A8">
        <w:rPr>
          <w:color w:val="000000"/>
          <w:sz w:val="21"/>
          <w:szCs w:val="21"/>
        </w:rPr>
        <w:t xml:space="preserve">His wounds have paid my ransom [x2]  </w:t>
      </w:r>
    </w:p>
    <w:p w14:paraId="09DC97AF" w14:textId="77777777" w:rsidR="00E911B1" w:rsidRPr="001303A8" w:rsidRDefault="00E911B1" w:rsidP="00E911B1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</w:p>
    <w:sectPr w:rsidR="00E911B1" w:rsidRPr="001303A8" w:rsidSect="00E911B1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1B1"/>
    <w:rsid w:val="001303A8"/>
    <w:rsid w:val="00A848C7"/>
    <w:rsid w:val="00B35DF9"/>
    <w:rsid w:val="00BB1946"/>
    <w:rsid w:val="00BE58CB"/>
    <w:rsid w:val="00D067BD"/>
    <w:rsid w:val="00E911B1"/>
    <w:rsid w:val="00E9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9CAC6"/>
  <w15:chartTrackingRefBased/>
  <w15:docId w15:val="{DB243A89-7584-4DC1-A529-82AEE998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11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11B1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8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7</cp:revision>
  <dcterms:created xsi:type="dcterms:W3CDTF">2016-11-06T16:19:00Z</dcterms:created>
  <dcterms:modified xsi:type="dcterms:W3CDTF">2019-11-24T14:23:00Z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